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6" w:rsidRPr="002C0BF0" w:rsidRDefault="00ED7DD6" w:rsidP="00907F09">
      <w:pPr>
        <w:rPr>
          <w:rFonts w:ascii="Calibri" w:hAnsi="Calibri"/>
          <w:szCs w:val="24"/>
        </w:rPr>
      </w:pPr>
      <w:r>
        <w:rPr>
          <w:b/>
        </w:rPr>
        <w:tab/>
      </w:r>
    </w:p>
    <w:p w:rsidR="00ED7DD6" w:rsidRPr="002C0BF0" w:rsidRDefault="00ED7DD6" w:rsidP="002C0BF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DVO</w:t>
      </w:r>
      <w:r w:rsidRPr="002C0BF0">
        <w:rPr>
          <w:rFonts w:cs="Arial"/>
          <w:b/>
          <w:szCs w:val="24"/>
        </w:rPr>
        <w:t>DNEVNA DELAVNICA ZA STARŠE IN OTROKE PREDŠOLSKEGA OBDOBJA</w:t>
      </w:r>
    </w:p>
    <w:p w:rsidR="00ED7DD6" w:rsidRPr="002C0BF0" w:rsidRDefault="00ED7DD6" w:rsidP="002C0BF0">
      <w:pPr>
        <w:jc w:val="center"/>
        <w:rPr>
          <w:rFonts w:cs="Arial"/>
          <w:b/>
          <w:szCs w:val="24"/>
        </w:rPr>
      </w:pPr>
      <w:r w:rsidRPr="002C0BF0">
        <w:rPr>
          <w:rFonts w:cs="Arial"/>
          <w:b/>
          <w:szCs w:val="24"/>
        </w:rPr>
        <w:t>»JAZ ŽE BEREM«</w:t>
      </w:r>
    </w:p>
    <w:p w:rsidR="00ED7DD6" w:rsidRDefault="00ED7DD6">
      <w:pPr>
        <w:rPr>
          <w:rFonts w:cs="Arial"/>
          <w:szCs w:val="24"/>
        </w:rPr>
      </w:pPr>
    </w:p>
    <w:p w:rsidR="00ED7DD6" w:rsidRPr="00892246" w:rsidRDefault="00ED7DD6" w:rsidP="00892246">
      <w:pPr>
        <w:jc w:val="center"/>
        <w:rPr>
          <w:rFonts w:cs="Arial"/>
          <w:b/>
          <w:szCs w:val="24"/>
        </w:rPr>
      </w:pPr>
      <w:r w:rsidRPr="00892246">
        <w:rPr>
          <w:rFonts w:cs="Arial"/>
          <w:b/>
          <w:szCs w:val="24"/>
        </w:rPr>
        <w:t xml:space="preserve">28. 11. </w:t>
      </w:r>
      <w:smartTag w:uri="urn:schemas-microsoft-com:office:smarttags" w:element="metricconverter">
        <w:smartTagPr>
          <w:attr w:name="ProductID" w:val="2014 in"/>
        </w:smartTagPr>
        <w:r w:rsidRPr="00892246">
          <w:rPr>
            <w:rFonts w:cs="Arial"/>
            <w:b/>
            <w:szCs w:val="24"/>
          </w:rPr>
          <w:t>2014 in</w:t>
        </w:r>
      </w:smartTag>
      <w:r w:rsidRPr="00892246">
        <w:rPr>
          <w:rFonts w:cs="Arial"/>
          <w:b/>
          <w:szCs w:val="24"/>
        </w:rPr>
        <w:t xml:space="preserve"> 29. 11. 2014</w:t>
      </w:r>
    </w:p>
    <w:p w:rsidR="00ED7DD6" w:rsidRDefault="00ED7DD6" w:rsidP="002C0BF0">
      <w:pPr>
        <w:rPr>
          <w:rFonts w:cs="Arial"/>
          <w:szCs w:val="24"/>
        </w:rPr>
      </w:pPr>
    </w:p>
    <w:p w:rsidR="00ED7DD6" w:rsidRDefault="00ED7DD6" w:rsidP="002C0BF0">
      <w:pPr>
        <w:rPr>
          <w:rFonts w:cs="Arial"/>
          <w:szCs w:val="24"/>
        </w:rPr>
      </w:pPr>
      <w:r>
        <w:rPr>
          <w:rFonts w:cs="Arial"/>
          <w:szCs w:val="24"/>
        </w:rPr>
        <w:t xml:space="preserve">Na delavnici bomo odgovorili na naslednja vprašanja: </w:t>
      </w:r>
    </w:p>
    <w:p w:rsidR="00ED7DD6" w:rsidRPr="002C0BF0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 w:rsidRPr="002C0BF0">
        <w:rPr>
          <w:rFonts w:cs="Arial"/>
          <w:szCs w:val="24"/>
        </w:rPr>
        <w:t xml:space="preserve">Kateri so pomembni vidiki zgodnje pismenosti in kako jih razvijati? </w:t>
      </w:r>
    </w:p>
    <w:p w:rsidR="00ED7DD6" w:rsidRPr="00454F54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 w:rsidRPr="002C0BF0">
        <w:rPr>
          <w:rFonts w:cs="Arial"/>
          <w:szCs w:val="24"/>
        </w:rPr>
        <w:t xml:space="preserve">Kakšna je vloga staršev in katere so njihove naloge? </w:t>
      </w:r>
    </w:p>
    <w:p w:rsidR="00ED7DD6" w:rsidRPr="002C0BF0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>
        <w:rPr>
          <w:rFonts w:cs="Arial"/>
          <w:szCs w:val="24"/>
        </w:rPr>
        <w:t>Kako okvara vida vpliva na razvoj pismenosti?</w:t>
      </w:r>
    </w:p>
    <w:p w:rsidR="00ED7DD6" w:rsidRPr="002C0BF0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 w:rsidRPr="002C0BF0">
        <w:rPr>
          <w:rFonts w:cs="Arial"/>
          <w:szCs w:val="24"/>
        </w:rPr>
        <w:t xml:space="preserve">Kaj je potrebno upoštevati, da otrokom z okvarami vida omogočimo dostop do celotnega spektra čutnih izkušenj, ki nam omogočajo, da gradimo razumevanje sveta? </w:t>
      </w:r>
      <w:r>
        <w:rPr>
          <w:rFonts w:cs="Arial"/>
          <w:szCs w:val="24"/>
        </w:rPr>
        <w:t xml:space="preserve">Kako oblikovati spodbudno okolje doma? </w:t>
      </w:r>
    </w:p>
    <w:p w:rsidR="00ED7DD6" w:rsidRPr="002C0BF0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>
        <w:rPr>
          <w:rFonts w:cs="Arial"/>
          <w:szCs w:val="24"/>
        </w:rPr>
        <w:t>Kako oblikovati slikanico, da bo primerna za slepega/slabovidnega otroka?</w:t>
      </w:r>
    </w:p>
    <w:p w:rsidR="00ED7DD6" w:rsidRPr="002C0BF0" w:rsidRDefault="00ED7DD6" w:rsidP="002C0BF0">
      <w:pPr>
        <w:pStyle w:val="ListParagraph"/>
        <w:numPr>
          <w:ilvl w:val="0"/>
          <w:numId w:val="1"/>
        </w:numPr>
        <w:rPr>
          <w:rFonts w:cs="Arial"/>
          <w:szCs w:val="24"/>
          <w:lang w:eastAsia="sl-SI"/>
        </w:rPr>
      </w:pPr>
      <w:r>
        <w:rPr>
          <w:rFonts w:cs="Arial"/>
          <w:szCs w:val="24"/>
        </w:rPr>
        <w:t xml:space="preserve">Kako izbrati kvalitetne pravljice za otroke? </w:t>
      </w:r>
    </w:p>
    <w:p w:rsidR="00ED7DD6" w:rsidRPr="002C0BF0" w:rsidRDefault="00ED7DD6" w:rsidP="002C0BF0">
      <w:pPr>
        <w:pStyle w:val="ListParagraph"/>
        <w:rPr>
          <w:rFonts w:cs="Arial"/>
          <w:szCs w:val="24"/>
          <w:lang w:eastAsia="sl-SI"/>
        </w:rPr>
      </w:pPr>
    </w:p>
    <w:p w:rsidR="00ED7DD6" w:rsidRPr="00907F09" w:rsidRDefault="00ED7DD6">
      <w:pPr>
        <w:rPr>
          <w:rFonts w:cs="Arial"/>
          <w:b/>
          <w:szCs w:val="24"/>
        </w:rPr>
      </w:pPr>
    </w:p>
    <w:p w:rsidR="00ED7DD6" w:rsidRPr="00907F09" w:rsidRDefault="00ED7DD6">
      <w:pPr>
        <w:rPr>
          <w:rFonts w:cs="Arial"/>
          <w:b/>
          <w:szCs w:val="24"/>
        </w:rPr>
      </w:pPr>
      <w:r w:rsidRPr="00907F09">
        <w:rPr>
          <w:rFonts w:cs="Arial"/>
          <w:b/>
          <w:szCs w:val="24"/>
        </w:rPr>
        <w:t>Program:</w:t>
      </w:r>
    </w:p>
    <w:p w:rsidR="00ED7DD6" w:rsidRPr="002C0BF0" w:rsidRDefault="00ED7DD6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b/>
                <w:szCs w:val="24"/>
              </w:rPr>
            </w:pPr>
            <w:r w:rsidRPr="003F190F">
              <w:rPr>
                <w:rFonts w:cs="Arial"/>
                <w:b/>
                <w:szCs w:val="24"/>
              </w:rPr>
              <w:t>PETEK 28. 11. 2014</w:t>
            </w:r>
          </w:p>
        </w:tc>
        <w:tc>
          <w:tcPr>
            <w:tcW w:w="3071" w:type="dxa"/>
          </w:tcPr>
          <w:p w:rsidR="00ED7DD6" w:rsidRPr="003F190F" w:rsidRDefault="00ED7DD6">
            <w:pPr>
              <w:rPr>
                <w:rFonts w:cs="Arial"/>
                <w:b/>
                <w:szCs w:val="24"/>
              </w:rPr>
            </w:pPr>
            <w:r w:rsidRPr="003F190F">
              <w:rPr>
                <w:rFonts w:cs="Arial"/>
                <w:b/>
                <w:szCs w:val="24"/>
              </w:rPr>
              <w:t>STARŠI</w:t>
            </w:r>
          </w:p>
        </w:tc>
        <w:tc>
          <w:tcPr>
            <w:tcW w:w="3071" w:type="dxa"/>
          </w:tcPr>
          <w:p w:rsidR="00ED7DD6" w:rsidRPr="003F190F" w:rsidRDefault="00ED7DD6">
            <w:pPr>
              <w:rPr>
                <w:rFonts w:cs="Arial"/>
                <w:b/>
                <w:szCs w:val="24"/>
              </w:rPr>
            </w:pPr>
            <w:r w:rsidRPr="003F190F">
              <w:rPr>
                <w:rFonts w:cs="Arial"/>
                <w:b/>
                <w:szCs w:val="24"/>
              </w:rPr>
              <w:t>OTROCI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15.00 – 16.00 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3F190F">
            <w:pPr>
              <w:jc w:val="center"/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Prihod, nastanitev v domu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16.00 – 17.30 </w:t>
            </w:r>
          </w:p>
        </w:tc>
        <w:tc>
          <w:tcPr>
            <w:tcW w:w="3071" w:type="dxa"/>
          </w:tcPr>
          <w:p w:rsidR="00ED7DD6" w:rsidRPr="003F190F" w:rsidRDefault="00ED7DD6" w:rsidP="00084B5B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Predavanje: </w:t>
            </w:r>
          </w:p>
          <w:p w:rsidR="00ED7DD6" w:rsidRPr="003F190F" w:rsidRDefault="00ED7DD6" w:rsidP="00084B5B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Porajajoča se pismenost in okvara vida</w:t>
            </w:r>
          </w:p>
        </w:tc>
        <w:tc>
          <w:tcPr>
            <w:tcW w:w="3071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Delavnica:</w:t>
            </w:r>
          </w:p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Izdelovanje novoletnih voščilnic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17.30 – 17.45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3F190F">
            <w:pPr>
              <w:jc w:val="center"/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Odmor, prigrizki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 w:rsidP="00B70B1E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17.45 – 19.15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3F190F">
            <w:pPr>
              <w:jc w:val="center"/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PRAKTIČNA DELAVNICA:</w:t>
            </w:r>
          </w:p>
          <w:p w:rsidR="00ED7DD6" w:rsidRPr="003F190F" w:rsidRDefault="00ED7DD6" w:rsidP="001D153E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Izbira in izdelava otroških slikanic, primernih za slepe in slabovidne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 w:rsidP="00B70B1E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19.15 – </w:t>
            </w:r>
          </w:p>
        </w:tc>
        <w:tc>
          <w:tcPr>
            <w:tcW w:w="6142" w:type="dxa"/>
            <w:gridSpan w:val="2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Večerja, večerno druženje</w:t>
            </w:r>
          </w:p>
        </w:tc>
      </w:tr>
    </w:tbl>
    <w:p w:rsidR="00ED7DD6" w:rsidRPr="002C0BF0" w:rsidRDefault="00ED7DD6">
      <w:pPr>
        <w:rPr>
          <w:rFonts w:cs="Arial"/>
          <w:szCs w:val="24"/>
        </w:rPr>
      </w:pPr>
    </w:p>
    <w:p w:rsidR="00ED7DD6" w:rsidRPr="002C0BF0" w:rsidRDefault="00ED7DD6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SOBOTA 29. 11. </w:t>
            </w:r>
            <w:r w:rsidRPr="003F190F">
              <w:rPr>
                <w:rFonts w:cs="Arial"/>
                <w:b/>
                <w:szCs w:val="24"/>
              </w:rPr>
              <w:t>2014</w:t>
            </w:r>
          </w:p>
        </w:tc>
        <w:tc>
          <w:tcPr>
            <w:tcW w:w="3071" w:type="dxa"/>
          </w:tcPr>
          <w:p w:rsidR="00ED7DD6" w:rsidRPr="003F190F" w:rsidRDefault="00ED7DD6" w:rsidP="00E5105D">
            <w:pPr>
              <w:rPr>
                <w:rFonts w:cs="Arial"/>
                <w:b/>
                <w:szCs w:val="24"/>
              </w:rPr>
            </w:pPr>
            <w:r w:rsidRPr="003F190F">
              <w:rPr>
                <w:rFonts w:cs="Arial"/>
                <w:b/>
                <w:szCs w:val="24"/>
              </w:rPr>
              <w:t>STARŠI</w:t>
            </w:r>
          </w:p>
        </w:tc>
        <w:tc>
          <w:tcPr>
            <w:tcW w:w="3071" w:type="dxa"/>
          </w:tcPr>
          <w:p w:rsidR="00ED7DD6" w:rsidRPr="003F190F" w:rsidRDefault="00ED7DD6" w:rsidP="00E5105D">
            <w:pPr>
              <w:rPr>
                <w:rFonts w:cs="Arial"/>
                <w:b/>
                <w:szCs w:val="24"/>
              </w:rPr>
            </w:pPr>
            <w:r w:rsidRPr="003F190F">
              <w:rPr>
                <w:rFonts w:cs="Arial"/>
                <w:b/>
                <w:szCs w:val="24"/>
              </w:rPr>
              <w:t>OTROCI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8.00-9.00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3F190F">
            <w:pPr>
              <w:jc w:val="center"/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Zajtrk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9.00 – 10.30</w:t>
            </w:r>
          </w:p>
        </w:tc>
        <w:tc>
          <w:tcPr>
            <w:tcW w:w="3071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Predavanje: </w:t>
            </w:r>
          </w:p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Pomen spodbudnega okolja doma </w:t>
            </w:r>
          </w:p>
        </w:tc>
        <w:tc>
          <w:tcPr>
            <w:tcW w:w="3071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Delavnica:</w:t>
            </w:r>
          </w:p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Peka »zimskih« piškotov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10.30 – 11.00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3F190F">
            <w:pPr>
              <w:jc w:val="center"/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Odmor, piškoti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 w:rsidP="00A635C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11.00 – 12.00</w:t>
            </w:r>
          </w:p>
        </w:tc>
        <w:tc>
          <w:tcPr>
            <w:tcW w:w="3071" w:type="dxa"/>
          </w:tcPr>
          <w:p w:rsidR="00ED7DD6" w:rsidRPr="003F190F" w:rsidRDefault="00ED7DD6" w:rsidP="002C0BF0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Praktična delavnica: Priprava spodbudnega okolja</w:t>
            </w:r>
          </w:p>
        </w:tc>
        <w:tc>
          <w:tcPr>
            <w:tcW w:w="3071" w:type="dxa"/>
          </w:tcPr>
          <w:p w:rsidR="00ED7DD6" w:rsidRPr="003F190F" w:rsidRDefault="00ED7DD6" w:rsidP="00E71863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Delavnica: Poslušam, Govorim, Berem, Pišem 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12.00 – 13.00 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2C0BF0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 xml:space="preserve">Poligon v telovadnici </w:t>
            </w:r>
          </w:p>
        </w:tc>
      </w:tr>
      <w:tr w:rsidR="00ED7DD6" w:rsidRPr="003F190F" w:rsidTr="003F190F">
        <w:tc>
          <w:tcPr>
            <w:tcW w:w="3070" w:type="dxa"/>
          </w:tcPr>
          <w:p w:rsidR="00ED7DD6" w:rsidRPr="003F190F" w:rsidRDefault="00ED7DD6" w:rsidP="00A635C6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13.00 – 13.30</w:t>
            </w:r>
          </w:p>
        </w:tc>
        <w:tc>
          <w:tcPr>
            <w:tcW w:w="6142" w:type="dxa"/>
            <w:gridSpan w:val="2"/>
          </w:tcPr>
          <w:p w:rsidR="00ED7DD6" w:rsidRPr="003F190F" w:rsidRDefault="00ED7DD6" w:rsidP="002C0BF0">
            <w:pPr>
              <w:rPr>
                <w:rFonts w:cs="Arial"/>
                <w:szCs w:val="24"/>
              </w:rPr>
            </w:pPr>
            <w:r w:rsidRPr="003F190F">
              <w:rPr>
                <w:rFonts w:cs="Arial"/>
                <w:szCs w:val="24"/>
              </w:rPr>
              <w:t>Odhod domov</w:t>
            </w:r>
          </w:p>
        </w:tc>
      </w:tr>
    </w:tbl>
    <w:p w:rsidR="00ED7DD6" w:rsidRPr="00823BC1" w:rsidRDefault="00ED7DD6">
      <w:pPr>
        <w:rPr>
          <w:rFonts w:cs="Arial"/>
          <w:szCs w:val="24"/>
        </w:rPr>
      </w:pPr>
    </w:p>
    <w:p w:rsidR="00ED7DD6" w:rsidRPr="00823BC1" w:rsidRDefault="00ED7DD6">
      <w:pPr>
        <w:rPr>
          <w:rFonts w:cs="Arial"/>
          <w:b/>
          <w:szCs w:val="24"/>
        </w:rPr>
      </w:pPr>
      <w:r w:rsidRPr="00823BC1">
        <w:rPr>
          <w:rFonts w:cs="Arial"/>
          <w:b/>
          <w:szCs w:val="24"/>
        </w:rPr>
        <w:t xml:space="preserve">Izvajalke: </w:t>
      </w:r>
      <w:r w:rsidRPr="00823BC1">
        <w:rPr>
          <w:rFonts w:cs="Arial"/>
          <w:szCs w:val="24"/>
        </w:rPr>
        <w:t>strokovne delavke ZSSM</w:t>
      </w:r>
      <w:r w:rsidRPr="00823BC1">
        <w:rPr>
          <w:rFonts w:cs="Arial"/>
          <w:b/>
          <w:szCs w:val="24"/>
        </w:rPr>
        <w:t xml:space="preserve"> </w:t>
      </w:r>
    </w:p>
    <w:p w:rsidR="00ED7DD6" w:rsidRDefault="00ED7DD6">
      <w:pPr>
        <w:rPr>
          <w:rFonts w:ascii="Calibri" w:hAnsi="Calibri"/>
          <w:szCs w:val="24"/>
        </w:rPr>
      </w:pPr>
    </w:p>
    <w:p w:rsidR="00ED7DD6" w:rsidRPr="00D34C33" w:rsidRDefault="00ED7DD6" w:rsidP="00F2612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34C33">
        <w:t>Številka: 27/172-2014</w:t>
      </w:r>
    </w:p>
    <w:p w:rsidR="00ED7DD6" w:rsidRDefault="00ED7DD6">
      <w:pPr>
        <w:rPr>
          <w:rFonts w:ascii="Calibri" w:hAnsi="Calibri"/>
          <w:szCs w:val="24"/>
        </w:rPr>
      </w:pPr>
    </w:p>
    <w:p w:rsidR="00ED7DD6" w:rsidRPr="006E2EDA" w:rsidRDefault="00ED7DD6" w:rsidP="005C3904">
      <w:pPr>
        <w:jc w:val="center"/>
        <w:rPr>
          <w:rFonts w:cs="Arial"/>
          <w:b/>
          <w:szCs w:val="24"/>
        </w:rPr>
      </w:pPr>
    </w:p>
    <w:p w:rsidR="00ED7DD6" w:rsidRDefault="00ED7DD6" w:rsidP="005C3904">
      <w:pPr>
        <w:jc w:val="center"/>
        <w:rPr>
          <w:b/>
        </w:rPr>
      </w:pPr>
      <w:r w:rsidRPr="006E2EDA">
        <w:rPr>
          <w:rFonts w:cs="Arial"/>
          <w:b/>
          <w:szCs w:val="24"/>
        </w:rPr>
        <w:t>PRIJAVNICA NA</w:t>
      </w:r>
      <w:r w:rsidRPr="005C3904">
        <w:rPr>
          <w:b/>
        </w:rPr>
        <w:t xml:space="preserve"> </w:t>
      </w:r>
      <w:r w:rsidRPr="00F50E49">
        <w:rPr>
          <w:b/>
        </w:rPr>
        <w:t xml:space="preserve">DVODNEVNO DELAVNICO ZA STARŠE IN OTROKE PREDŠOLSKEGA OBDOBJA </w:t>
      </w:r>
    </w:p>
    <w:p w:rsidR="00ED7DD6" w:rsidRPr="00F50E49" w:rsidRDefault="00ED7DD6" w:rsidP="005C3904">
      <w:pPr>
        <w:jc w:val="center"/>
        <w:rPr>
          <w:b/>
          <w:i/>
        </w:rPr>
      </w:pPr>
      <w:r w:rsidRPr="00F50E49">
        <w:rPr>
          <w:b/>
          <w:i/>
        </w:rPr>
        <w:t>»JAZ ŽE BEREM«</w:t>
      </w:r>
    </w:p>
    <w:p w:rsidR="00ED7DD6" w:rsidRDefault="00ED7DD6" w:rsidP="005C3904"/>
    <w:p w:rsidR="00ED7DD6" w:rsidRPr="00892246" w:rsidRDefault="00ED7DD6" w:rsidP="005C3904">
      <w:pPr>
        <w:jc w:val="center"/>
        <w:rPr>
          <w:rFonts w:cs="Arial"/>
          <w:b/>
          <w:szCs w:val="24"/>
        </w:rPr>
      </w:pPr>
      <w:r w:rsidRPr="00892246">
        <w:rPr>
          <w:rFonts w:cs="Arial"/>
          <w:b/>
          <w:szCs w:val="24"/>
        </w:rPr>
        <w:t xml:space="preserve">28. 11. </w:t>
      </w:r>
      <w:smartTag w:uri="urn:schemas-microsoft-com:office:smarttags" w:element="metricconverter">
        <w:smartTagPr>
          <w:attr w:name="ProductID" w:val="2014 in"/>
        </w:smartTagPr>
        <w:r w:rsidRPr="00892246">
          <w:rPr>
            <w:rFonts w:cs="Arial"/>
            <w:b/>
            <w:szCs w:val="24"/>
          </w:rPr>
          <w:t>2014 in</w:t>
        </w:r>
      </w:smartTag>
      <w:r w:rsidRPr="00892246">
        <w:rPr>
          <w:rFonts w:cs="Arial"/>
          <w:b/>
          <w:szCs w:val="24"/>
        </w:rPr>
        <w:t xml:space="preserve"> 29. 11. 2014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jc w:val="center"/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b/>
          <w:szCs w:val="24"/>
          <w:u w:val="single"/>
        </w:rPr>
      </w:pPr>
      <w:r w:rsidRPr="006E2EDA">
        <w:rPr>
          <w:rFonts w:cs="Arial"/>
          <w:b/>
          <w:szCs w:val="24"/>
          <w:u w:val="single"/>
        </w:rPr>
        <w:t>Podatki o družini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Slep/slaboviden otrok:</w:t>
      </w:r>
      <w:r>
        <w:rPr>
          <w:rFonts w:cs="Arial"/>
          <w:szCs w:val="24"/>
        </w:rPr>
        <w:t xml:space="preserve"> </w:t>
      </w:r>
    </w:p>
    <w:p w:rsidR="00ED7DD6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Starost: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Starši: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 xml:space="preserve">Bratje/sestre: 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Starost bratov/sester: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Nočitev v Zavodu (ustrezno označite):  DA   NE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Število  staršev:     1          2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ED7DD6" w:rsidRPr="006E2EDA" w:rsidRDefault="00ED7DD6" w:rsidP="005C3904">
      <w:pPr>
        <w:rPr>
          <w:rFonts w:cs="Arial"/>
          <w:szCs w:val="24"/>
        </w:rPr>
      </w:pPr>
      <w:r>
        <w:rPr>
          <w:rFonts w:cs="Arial"/>
          <w:szCs w:val="24"/>
        </w:rPr>
        <w:t>Dovoljujem fotografiranje in snemanje za interno uporabo:   DA      NE</w:t>
      </w:r>
    </w:p>
    <w:p w:rsidR="00ED7DD6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pStyle w:val="Textbody"/>
        <w:rPr>
          <w:rFonts w:ascii="Arial" w:hAnsi="Arial" w:cs="Arial"/>
        </w:rPr>
      </w:pPr>
    </w:p>
    <w:p w:rsidR="00ED7DD6" w:rsidRDefault="00ED7DD6" w:rsidP="005C3904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Prehrana za starše: petek (večerja)      DA      NE</w:t>
      </w:r>
    </w:p>
    <w:p w:rsidR="00ED7DD6" w:rsidRDefault="00ED7DD6" w:rsidP="005C3904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sobota (zajtrk)        DA      NE   </w:t>
      </w:r>
    </w:p>
    <w:p w:rsidR="00ED7DD6" w:rsidRPr="006E2EDA" w:rsidRDefault="00ED7DD6" w:rsidP="005C3904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ED7DD6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Pr="006E2EDA" w:rsidRDefault="00ED7DD6" w:rsidP="005C3904">
      <w:pPr>
        <w:rPr>
          <w:rFonts w:cs="Arial"/>
          <w:szCs w:val="24"/>
        </w:rPr>
      </w:pPr>
      <w:r w:rsidRPr="006E2EDA">
        <w:rPr>
          <w:rFonts w:cs="Arial"/>
          <w:szCs w:val="24"/>
        </w:rPr>
        <w:t>(Prijavnico pošljite po p</w:t>
      </w:r>
      <w:r>
        <w:rPr>
          <w:rFonts w:cs="Arial"/>
          <w:szCs w:val="24"/>
        </w:rPr>
        <w:t>ošti na zgornji naslov do petka 21.11.2014</w:t>
      </w:r>
      <w:r w:rsidRPr="006E2EDA">
        <w:rPr>
          <w:rFonts w:cs="Arial"/>
          <w:szCs w:val="24"/>
        </w:rPr>
        <w:t xml:space="preserve"> ali na </w:t>
      </w:r>
      <w:r>
        <w:rPr>
          <w:rFonts w:cs="Arial"/>
          <w:szCs w:val="24"/>
        </w:rPr>
        <w:t>e-</w:t>
      </w:r>
      <w:r w:rsidRPr="006E2EDA">
        <w:rPr>
          <w:rFonts w:cs="Arial"/>
          <w:szCs w:val="24"/>
        </w:rPr>
        <w:t>mail</w:t>
      </w:r>
      <w:r>
        <w:rPr>
          <w:rFonts w:cs="Arial"/>
          <w:szCs w:val="24"/>
        </w:rPr>
        <w:t xml:space="preserve"> naslov </w:t>
      </w:r>
      <w:hyperlink r:id="rId7" w:history="1">
        <w:r w:rsidRPr="00C412FB">
          <w:rPr>
            <w:rStyle w:val="Hyperlink"/>
            <w:rFonts w:cs="Arial"/>
            <w:szCs w:val="24"/>
          </w:rPr>
          <w:t>janja.hrastovsek@gmail.com</w:t>
        </w:r>
      </w:hyperlink>
      <w:r>
        <w:rPr>
          <w:rFonts w:cs="Arial"/>
          <w:szCs w:val="24"/>
        </w:rPr>
        <w:t xml:space="preserve">) </w:t>
      </w:r>
    </w:p>
    <w:p w:rsidR="00ED7DD6" w:rsidRPr="006E2EDA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</w:p>
    <w:p w:rsidR="00ED7DD6" w:rsidRDefault="00ED7DD6" w:rsidP="005C3904">
      <w:pPr>
        <w:rPr>
          <w:rFonts w:cs="Arial"/>
          <w:szCs w:val="24"/>
        </w:rPr>
      </w:pPr>
      <w:r>
        <w:rPr>
          <w:rFonts w:cs="Arial"/>
          <w:szCs w:val="24"/>
        </w:rPr>
        <w:t>Kraj in datum: __________________</w:t>
      </w:r>
    </w:p>
    <w:p w:rsidR="00ED7DD6" w:rsidRDefault="00ED7DD6" w:rsidP="005C3904">
      <w:pPr>
        <w:rPr>
          <w:rFonts w:cs="Arial"/>
          <w:szCs w:val="24"/>
        </w:rPr>
      </w:pPr>
    </w:p>
    <w:p w:rsidR="00ED7DD6" w:rsidRPr="001D153E" w:rsidRDefault="00ED7DD6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Podpis staršev: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                   ___________________</w:t>
      </w:r>
    </w:p>
    <w:sectPr w:rsidR="00ED7DD6" w:rsidRPr="001D153E" w:rsidSect="003F5A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D6" w:rsidRDefault="00ED7DD6" w:rsidP="00907F09">
      <w:r>
        <w:separator/>
      </w:r>
    </w:p>
  </w:endnote>
  <w:endnote w:type="continuationSeparator" w:id="0">
    <w:p w:rsidR="00ED7DD6" w:rsidRDefault="00ED7DD6" w:rsidP="0090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D6" w:rsidRDefault="00ED7DD6" w:rsidP="005C3904">
    <w:pPr>
      <w:pStyle w:val="Footer"/>
      <w:jc w:val="center"/>
    </w:pPr>
    <w:r>
      <w:rPr>
        <w:noProof/>
        <w:lang w:eastAsia="sl-SI"/>
      </w:rPr>
      <w:pict>
        <v:line id="Raven povezovalnik 2" o:spid="_x0000_s2050" style="position:absolute;left:0;text-align:left;z-index:251657216;visibility:visible;mso-wrap-distance-top:-3e-5mm;mso-wrap-distance-bottom:-3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ED7DD6" w:rsidRPr="00E15200" w:rsidRDefault="00ED7DD6" w:rsidP="005C3904">
    <w:pPr>
      <w:pStyle w:val="Footer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e-mail: zavod@zssm.si</w:t>
    </w:r>
    <w:r w:rsidRPr="00E15200">
      <w:rPr>
        <w:rFonts w:cs="Arial"/>
        <w:sz w:val="18"/>
        <w:szCs w:val="18"/>
      </w:rPr>
      <w:t>; Zakladni podračun: 01100-6030689853 pri UJP Ljubljana</w:t>
    </w:r>
  </w:p>
  <w:p w:rsidR="00ED7DD6" w:rsidRPr="00E15200" w:rsidRDefault="00ED7DD6" w:rsidP="005C3904">
    <w:pPr>
      <w:pStyle w:val="Footer"/>
      <w:jc w:val="center"/>
      <w:rPr>
        <w:rFonts w:cs="Arial"/>
        <w:sz w:val="18"/>
        <w:szCs w:val="18"/>
      </w:rPr>
    </w:pPr>
    <w:r w:rsidRPr="00E15200">
      <w:rPr>
        <w:rFonts w:cs="Arial"/>
        <w:sz w:val="18"/>
        <w:szCs w:val="18"/>
      </w:rPr>
      <w:t>IDENTIFIKACIJSKA ŠT.: SI94559899; MATIČNA ŠTEVILKA: 5051134, spletna stran: www.zssm.si</w:t>
    </w:r>
  </w:p>
  <w:p w:rsidR="00ED7DD6" w:rsidRDefault="00ED7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D6" w:rsidRDefault="00ED7DD6" w:rsidP="00907F09">
      <w:r>
        <w:separator/>
      </w:r>
    </w:p>
  </w:footnote>
  <w:footnote w:type="continuationSeparator" w:id="0">
    <w:p w:rsidR="00ED7DD6" w:rsidRDefault="00ED7DD6" w:rsidP="0090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D6" w:rsidRPr="00040C93" w:rsidRDefault="00ED7DD6" w:rsidP="00907F09">
    <w:pPr>
      <w:jc w:val="both"/>
      <w:rPr>
        <w:rFonts w:cs="Arial"/>
        <w:bCs/>
        <w:color w:val="00B050"/>
        <w:sz w:val="20"/>
        <w:szCs w:val="2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zavod_logo_nov_7" style="position:absolute;left:0;text-align:left;margin-left:394.15pt;margin-top:-17.4pt;width:62.35pt;height:75.75pt;z-index:251658240;visibility:visible">
          <v:imagedata r:id="rId1" o:title=""/>
        </v:shape>
      </w:pict>
    </w:r>
    <w:r w:rsidRPr="00040C93">
      <w:rPr>
        <w:rFonts w:cs="Arial"/>
        <w:bCs/>
        <w:color w:val="00B050"/>
        <w:sz w:val="20"/>
        <w:szCs w:val="20"/>
      </w:rPr>
      <w:t>ZAVOD ZA SLEPO IN SLABOVIDNO MLADINO LJUBLJANA</w:t>
    </w:r>
    <w:r w:rsidRPr="00040C93">
      <w:rPr>
        <w:rFonts w:cs="Arial"/>
        <w:bCs/>
        <w:color w:val="00B050"/>
        <w:sz w:val="20"/>
        <w:szCs w:val="20"/>
      </w:rPr>
      <w:tab/>
    </w:r>
    <w:r w:rsidRPr="00040C93">
      <w:rPr>
        <w:rFonts w:cs="Arial"/>
        <w:bCs/>
        <w:color w:val="00B050"/>
        <w:sz w:val="20"/>
        <w:szCs w:val="20"/>
      </w:rPr>
      <w:tab/>
    </w:r>
    <w:r w:rsidRPr="00040C93">
      <w:rPr>
        <w:rFonts w:cs="Arial"/>
        <w:bCs/>
        <w:color w:val="00B050"/>
        <w:sz w:val="20"/>
        <w:szCs w:val="20"/>
      </w:rPr>
      <w:tab/>
    </w:r>
  </w:p>
  <w:p w:rsidR="00ED7DD6" w:rsidRPr="00040C93" w:rsidRDefault="00ED7DD6" w:rsidP="00907F09">
    <w:pPr>
      <w:jc w:val="both"/>
      <w:rPr>
        <w:rFonts w:cs="Arial"/>
        <w:bCs/>
        <w:color w:val="00B050"/>
        <w:sz w:val="20"/>
        <w:szCs w:val="20"/>
      </w:rPr>
    </w:pPr>
    <w:r w:rsidRPr="00040C93">
      <w:rPr>
        <w:rFonts w:cs="Arial"/>
        <w:bCs/>
        <w:color w:val="00B050"/>
        <w:sz w:val="20"/>
        <w:szCs w:val="20"/>
      </w:rPr>
      <w:t>Langusova ulica 8</w:t>
    </w:r>
  </w:p>
  <w:p w:rsidR="00ED7DD6" w:rsidRPr="00040C93" w:rsidRDefault="00ED7DD6" w:rsidP="00907F09">
    <w:pPr>
      <w:ind w:right="-241"/>
      <w:jc w:val="both"/>
      <w:rPr>
        <w:rFonts w:cs="Arial"/>
        <w:bCs/>
        <w:color w:val="00B050"/>
        <w:sz w:val="20"/>
        <w:szCs w:val="20"/>
      </w:rPr>
    </w:pPr>
    <w:r w:rsidRPr="00040C93">
      <w:rPr>
        <w:rFonts w:cs="Arial"/>
        <w:bCs/>
        <w:color w:val="00B050"/>
        <w:sz w:val="20"/>
        <w:szCs w:val="20"/>
      </w:rPr>
      <w:t>1000 LJUBLJANA</w:t>
    </w:r>
  </w:p>
  <w:p w:rsidR="00ED7DD6" w:rsidRPr="00040C93" w:rsidRDefault="00ED7DD6" w:rsidP="00907F09">
    <w:pPr>
      <w:rPr>
        <w:rFonts w:cs="Arial"/>
        <w:bCs/>
        <w:color w:val="00B050"/>
        <w:sz w:val="20"/>
        <w:szCs w:val="20"/>
      </w:rPr>
    </w:pPr>
    <w:r w:rsidRPr="00040C93">
      <w:rPr>
        <w:rFonts w:cs="Arial"/>
        <w:bCs/>
        <w:color w:val="00B050"/>
        <w:sz w:val="20"/>
        <w:szCs w:val="20"/>
      </w:rPr>
      <w:t>telefon: +386 (01) 2442-750</w:t>
    </w:r>
    <w:r w:rsidRPr="00040C93">
      <w:rPr>
        <w:rFonts w:cs="Arial"/>
        <w:bCs/>
        <w:color w:val="00B050"/>
        <w:sz w:val="20"/>
        <w:szCs w:val="20"/>
      </w:rPr>
      <w:tab/>
    </w:r>
  </w:p>
  <w:p w:rsidR="00ED7DD6" w:rsidRDefault="00ED7DD6" w:rsidP="005C3904">
    <w:pPr>
      <w:jc w:val="both"/>
    </w:pPr>
    <w:r w:rsidRPr="00040C93">
      <w:rPr>
        <w:rFonts w:cs="Arial"/>
        <w:bCs/>
        <w:color w:val="00B050"/>
        <w:sz w:val="20"/>
        <w:szCs w:val="20"/>
      </w:rPr>
      <w:t>fax:</w:t>
    </w:r>
    <w:r w:rsidRPr="00040C93">
      <w:rPr>
        <w:rFonts w:cs="Arial"/>
        <w:bCs/>
        <w:color w:val="00B050"/>
        <w:sz w:val="20"/>
        <w:szCs w:val="20"/>
      </w:rPr>
      <w:tab/>
      <w:t xml:space="preserve">  +386 (01) 2442-777</w:t>
    </w:r>
    <w:r w:rsidRPr="00040C93">
      <w:rPr>
        <w:rFonts w:cs="Arial"/>
        <w:bCs/>
        <w:color w:val="00B050"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ab/>
      <w:t xml:space="preserve">      </w:t>
    </w:r>
  </w:p>
  <w:p w:rsidR="00ED7DD6" w:rsidRDefault="00ED7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09A9"/>
    <w:multiLevelType w:val="hybridMultilevel"/>
    <w:tmpl w:val="7B18C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937C0"/>
    <w:multiLevelType w:val="hybridMultilevel"/>
    <w:tmpl w:val="E89A0982"/>
    <w:lvl w:ilvl="0" w:tplc="63621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5D"/>
    <w:rsid w:val="00040C93"/>
    <w:rsid w:val="00055AB1"/>
    <w:rsid w:val="00084B5B"/>
    <w:rsid w:val="000851F6"/>
    <w:rsid w:val="000A0023"/>
    <w:rsid w:val="001D153E"/>
    <w:rsid w:val="00247571"/>
    <w:rsid w:val="002B45CE"/>
    <w:rsid w:val="002C0BF0"/>
    <w:rsid w:val="002E4D40"/>
    <w:rsid w:val="003F190F"/>
    <w:rsid w:val="003F5A61"/>
    <w:rsid w:val="00454F54"/>
    <w:rsid w:val="004802CC"/>
    <w:rsid w:val="004B0C6D"/>
    <w:rsid w:val="004F792F"/>
    <w:rsid w:val="00526556"/>
    <w:rsid w:val="005C3904"/>
    <w:rsid w:val="005C55CD"/>
    <w:rsid w:val="005D4302"/>
    <w:rsid w:val="005F1E45"/>
    <w:rsid w:val="006A0D02"/>
    <w:rsid w:val="006A0EC7"/>
    <w:rsid w:val="006E2EDA"/>
    <w:rsid w:val="007004F0"/>
    <w:rsid w:val="007265A3"/>
    <w:rsid w:val="007D2001"/>
    <w:rsid w:val="00823BC1"/>
    <w:rsid w:val="00824E2C"/>
    <w:rsid w:val="008303D6"/>
    <w:rsid w:val="008842D2"/>
    <w:rsid w:val="00892246"/>
    <w:rsid w:val="00907F09"/>
    <w:rsid w:val="0093518D"/>
    <w:rsid w:val="00A635C6"/>
    <w:rsid w:val="00AF71B2"/>
    <w:rsid w:val="00B07BA2"/>
    <w:rsid w:val="00B117F6"/>
    <w:rsid w:val="00B70B1E"/>
    <w:rsid w:val="00BA294F"/>
    <w:rsid w:val="00C3175D"/>
    <w:rsid w:val="00C412FB"/>
    <w:rsid w:val="00D34C33"/>
    <w:rsid w:val="00DC37CE"/>
    <w:rsid w:val="00E15200"/>
    <w:rsid w:val="00E50D1A"/>
    <w:rsid w:val="00E5105D"/>
    <w:rsid w:val="00E71863"/>
    <w:rsid w:val="00ED7DD6"/>
    <w:rsid w:val="00F1171B"/>
    <w:rsid w:val="00F26124"/>
    <w:rsid w:val="00F2640A"/>
    <w:rsid w:val="00F50E49"/>
    <w:rsid w:val="00F7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61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0E4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B45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0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07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7F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7F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7F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F0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uiPriority w:val="99"/>
    <w:rsid w:val="005C3904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ja.hrastovs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342</Words>
  <Characters>1953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DVODNEVNO DELAVNICO ZA STARŠE IN OTROKE PREDŠOLSKEGA OBDOBJA </dc:title>
  <dc:subject/>
  <dc:creator>Uporabnik</dc:creator>
  <cp:keywords/>
  <dc:description/>
  <cp:lastModifiedBy>SOLA</cp:lastModifiedBy>
  <cp:revision>2</cp:revision>
  <cp:lastPrinted>2014-11-11T05:36:00Z</cp:lastPrinted>
  <dcterms:created xsi:type="dcterms:W3CDTF">2014-11-25T13:50:00Z</dcterms:created>
  <dcterms:modified xsi:type="dcterms:W3CDTF">2014-11-25T13:50:00Z</dcterms:modified>
</cp:coreProperties>
</file>